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28" w:rsidRDefault="00D65DF9" w:rsidP="00D65DF9">
      <w:pPr>
        <w:jc w:val="center"/>
      </w:pPr>
      <w:r>
        <w:rPr>
          <w:noProof/>
          <w:lang w:eastAsia="es-ES"/>
        </w:rPr>
        <w:pict>
          <v:rect id="_x0000_s1027" style="position:absolute;left:0;text-align:left;margin-left:4.2pt;margin-top:-16.55pt;width:453pt;height:91.5pt;z-index:251658240" filled="f"/>
        </w:pict>
      </w:r>
      <w:r>
        <w:t>PRESENTACIONES ORALES CURSO 2014-2015</w:t>
      </w:r>
    </w:p>
    <w:p w:rsidR="00D65DF9" w:rsidRDefault="00D65DF9" w:rsidP="00D65DF9">
      <w:pPr>
        <w:jc w:val="center"/>
      </w:pPr>
      <w:r>
        <w:t>GRUPO DE ROBÓTICA LEGO EGIBIDE.</w:t>
      </w:r>
    </w:p>
    <w:p w:rsidR="00D65DF9" w:rsidRDefault="00D65DF9" w:rsidP="00D65DF9">
      <w:pPr>
        <w:jc w:val="center"/>
      </w:pPr>
      <w:r>
        <w:t>ENTRENADOR: ADRI</w:t>
      </w:r>
    </w:p>
    <w:p w:rsidR="00D65DF9" w:rsidRDefault="00D65DF9" w:rsidP="00D65DF9"/>
    <w:p w:rsidR="00D65DF9" w:rsidRDefault="00D65DF9" w:rsidP="00D65DF9">
      <w:pPr>
        <w:pStyle w:val="Prrafodelista"/>
        <w:numPr>
          <w:ilvl w:val="0"/>
          <w:numId w:val="2"/>
        </w:numPr>
      </w:pPr>
      <w:r>
        <w:t>ORDEN DE LAS PRESENTACIONES:</w:t>
      </w:r>
    </w:p>
    <w:p w:rsidR="00D65DF9" w:rsidRDefault="00D65DF9" w:rsidP="00D65DF9">
      <w:pPr>
        <w:pStyle w:val="Prrafodelista"/>
        <w:numPr>
          <w:ilvl w:val="0"/>
          <w:numId w:val="2"/>
        </w:numPr>
      </w:pPr>
      <w:r>
        <w:t>TANDA 1:</w:t>
      </w:r>
    </w:p>
    <w:tbl>
      <w:tblPr>
        <w:tblStyle w:val="Tablaconcuadrcula"/>
        <w:tblW w:w="0" w:type="auto"/>
        <w:tblInd w:w="720" w:type="dxa"/>
        <w:tblLayout w:type="fixed"/>
        <w:tblLook w:val="04A0"/>
      </w:tblPr>
      <w:tblGrid>
        <w:gridCol w:w="899"/>
        <w:gridCol w:w="1170"/>
        <w:gridCol w:w="1093"/>
        <w:gridCol w:w="1329"/>
        <w:gridCol w:w="1091"/>
        <w:gridCol w:w="1347"/>
        <w:gridCol w:w="1071"/>
      </w:tblGrid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170" w:type="dxa"/>
          </w:tcPr>
          <w:p w:rsidR="00D65DF9" w:rsidRDefault="00D65DF9" w:rsidP="00D65DF9">
            <w:pPr>
              <w:pStyle w:val="Prrafodelista"/>
              <w:ind w:left="0"/>
            </w:pPr>
            <w:r>
              <w:t>NOMBRE</w:t>
            </w:r>
          </w:p>
        </w:tc>
        <w:tc>
          <w:tcPr>
            <w:tcW w:w="1093" w:type="dxa"/>
          </w:tcPr>
          <w:p w:rsidR="00D65DF9" w:rsidRDefault="00D65DF9" w:rsidP="00D65DF9">
            <w:pPr>
              <w:pStyle w:val="Prrafodelista"/>
              <w:ind w:left="0"/>
            </w:pPr>
            <w:r>
              <w:t>FECHA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  <w:r>
              <w:t>TEMA</w:t>
            </w: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  <w:r>
              <w:t>ENTREGADO</w:t>
            </w: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  <w:r>
              <w:t>ENTREGADO</w:t>
            </w:r>
          </w:p>
          <w:p w:rsidR="00D65DF9" w:rsidRDefault="00D65DF9" w:rsidP="00D65DF9">
            <w:pPr>
              <w:pStyle w:val="Prrafodelista"/>
              <w:ind w:left="0"/>
            </w:pPr>
            <w:r>
              <w:t>EN LA FECHA</w:t>
            </w:r>
          </w:p>
          <w:p w:rsidR="00D65DF9" w:rsidRDefault="00D65DF9" w:rsidP="00D65DF9">
            <w:pPr>
              <w:pStyle w:val="Prrafodelista"/>
              <w:ind w:left="0"/>
            </w:pPr>
            <w:r>
              <w:t>PROPUESTA</w:t>
            </w: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  <w:r>
              <w:t>NOTA</w:t>
            </w: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1.</w:t>
            </w:r>
          </w:p>
        </w:tc>
        <w:tc>
          <w:tcPr>
            <w:tcW w:w="1170" w:type="dxa"/>
          </w:tcPr>
          <w:p w:rsidR="00D65DF9" w:rsidRDefault="00D65DF9" w:rsidP="00D65DF9">
            <w:pPr>
              <w:pStyle w:val="Prrafodelista"/>
              <w:ind w:left="0"/>
            </w:pPr>
            <w:r>
              <w:t>AITOR AL.</w:t>
            </w:r>
          </w:p>
        </w:tc>
        <w:tc>
          <w:tcPr>
            <w:tcW w:w="1093" w:type="dxa"/>
          </w:tcPr>
          <w:p w:rsidR="00D65DF9" w:rsidRDefault="00D65DF9" w:rsidP="00D65DF9">
            <w:pPr>
              <w:pStyle w:val="Prrafodelista"/>
              <w:ind w:left="0"/>
            </w:pPr>
            <w:r>
              <w:t>26/09/14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  <w:r>
              <w:t>XPERIA Z3</w:t>
            </w: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  <w:r>
              <w:t>NO</w:t>
            </w: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2.</w:t>
            </w:r>
          </w:p>
        </w:tc>
        <w:tc>
          <w:tcPr>
            <w:tcW w:w="1170" w:type="dxa"/>
          </w:tcPr>
          <w:p w:rsidR="00D65DF9" w:rsidRDefault="00D65DF9" w:rsidP="00D65DF9">
            <w:pPr>
              <w:pStyle w:val="Prrafodelista"/>
              <w:ind w:left="0"/>
            </w:pPr>
            <w:r>
              <w:t>JAVIER M.</w:t>
            </w:r>
          </w:p>
        </w:tc>
        <w:tc>
          <w:tcPr>
            <w:tcW w:w="1093" w:type="dxa"/>
          </w:tcPr>
          <w:p w:rsidR="00D65DF9" w:rsidRDefault="00D65DF9" w:rsidP="00D65DF9">
            <w:pPr>
              <w:pStyle w:val="Prrafodelista"/>
              <w:ind w:left="0"/>
            </w:pPr>
            <w:r>
              <w:t>26/09/14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  <w:proofErr w:type="spellStart"/>
            <w:r>
              <w:t>IPhone</w:t>
            </w:r>
            <w:proofErr w:type="spellEnd"/>
            <w:r>
              <w:t xml:space="preserve"> 6</w:t>
            </w: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  <w:r>
              <w:t>NO</w:t>
            </w: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3.</w:t>
            </w:r>
          </w:p>
        </w:tc>
        <w:tc>
          <w:tcPr>
            <w:tcW w:w="1170" w:type="dxa"/>
          </w:tcPr>
          <w:p w:rsidR="00D65DF9" w:rsidRDefault="00D65DF9" w:rsidP="00D65DF9">
            <w:pPr>
              <w:pStyle w:val="Prrafodelista"/>
              <w:ind w:left="0"/>
            </w:pPr>
            <w:r>
              <w:t>UNAI P.</w:t>
            </w:r>
          </w:p>
        </w:tc>
        <w:tc>
          <w:tcPr>
            <w:tcW w:w="1093" w:type="dxa"/>
          </w:tcPr>
          <w:p w:rsidR="00D65DF9" w:rsidRDefault="00D65DF9" w:rsidP="00D65DF9">
            <w:pPr>
              <w:pStyle w:val="Prrafodelista"/>
              <w:ind w:left="0"/>
            </w:pPr>
            <w:r>
              <w:t>01/10/14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  <w:proofErr w:type="spellStart"/>
            <w:r>
              <w:t>IWatch</w:t>
            </w:r>
            <w:proofErr w:type="spellEnd"/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4.</w:t>
            </w:r>
          </w:p>
        </w:tc>
        <w:tc>
          <w:tcPr>
            <w:tcW w:w="1170" w:type="dxa"/>
          </w:tcPr>
          <w:p w:rsidR="00D65DF9" w:rsidRDefault="00D65DF9" w:rsidP="00D65DF9">
            <w:pPr>
              <w:pStyle w:val="Prrafodelista"/>
              <w:ind w:left="0"/>
            </w:pPr>
            <w:r>
              <w:t>IÑIGO S</w:t>
            </w:r>
          </w:p>
        </w:tc>
        <w:tc>
          <w:tcPr>
            <w:tcW w:w="1093" w:type="dxa"/>
          </w:tcPr>
          <w:p w:rsidR="00D65DF9" w:rsidRDefault="00D65DF9" w:rsidP="00D65DF9">
            <w:pPr>
              <w:pStyle w:val="Prrafodelista"/>
              <w:ind w:left="0"/>
            </w:pPr>
            <w:r>
              <w:t>01/10/14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  <w:r>
              <w:t>Sucesión Fi-</w:t>
            </w:r>
          </w:p>
          <w:p w:rsidR="00D65DF9" w:rsidRDefault="00D65DF9" w:rsidP="00D65DF9">
            <w:pPr>
              <w:pStyle w:val="Prrafodelista"/>
              <w:ind w:left="0"/>
            </w:pPr>
            <w:proofErr w:type="spellStart"/>
            <w:r>
              <w:t>bonacci</w:t>
            </w:r>
            <w:proofErr w:type="spellEnd"/>
            <w:r>
              <w:t xml:space="preserve"> y numero </w:t>
            </w:r>
            <w:proofErr w:type="spellStart"/>
            <w:r>
              <w:t>aureo</w:t>
            </w:r>
            <w:proofErr w:type="spellEnd"/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5.</w:t>
            </w:r>
          </w:p>
        </w:tc>
        <w:tc>
          <w:tcPr>
            <w:tcW w:w="1170" w:type="dxa"/>
          </w:tcPr>
          <w:p w:rsidR="00D65DF9" w:rsidRDefault="00D65DF9" w:rsidP="00D65DF9">
            <w:pPr>
              <w:pStyle w:val="Prrafodelista"/>
              <w:ind w:left="0"/>
            </w:pPr>
            <w:r>
              <w:t>AITOR L</w:t>
            </w:r>
          </w:p>
        </w:tc>
        <w:tc>
          <w:tcPr>
            <w:tcW w:w="1093" w:type="dxa"/>
          </w:tcPr>
          <w:p w:rsidR="00D65DF9" w:rsidRDefault="00D65DF9" w:rsidP="00D65DF9">
            <w:pPr>
              <w:pStyle w:val="Prrafodelista"/>
              <w:ind w:left="0"/>
            </w:pPr>
            <w:r>
              <w:t>03/10/14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6.</w:t>
            </w:r>
          </w:p>
        </w:tc>
        <w:tc>
          <w:tcPr>
            <w:tcW w:w="1170" w:type="dxa"/>
          </w:tcPr>
          <w:p w:rsidR="00D65DF9" w:rsidRDefault="00D65DF9" w:rsidP="00D65DF9">
            <w:pPr>
              <w:pStyle w:val="Prrafodelista"/>
              <w:ind w:left="0"/>
            </w:pPr>
            <w:r>
              <w:t>SAMUEL</w:t>
            </w:r>
          </w:p>
        </w:tc>
        <w:tc>
          <w:tcPr>
            <w:tcW w:w="1093" w:type="dxa"/>
          </w:tcPr>
          <w:p w:rsidR="00D65DF9" w:rsidRDefault="00D65DF9" w:rsidP="00D65DF9">
            <w:pPr>
              <w:pStyle w:val="Prrafodelista"/>
              <w:ind w:left="0"/>
            </w:pPr>
            <w:r>
              <w:t>03/10/14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7.</w:t>
            </w:r>
          </w:p>
        </w:tc>
        <w:tc>
          <w:tcPr>
            <w:tcW w:w="1170" w:type="dxa"/>
          </w:tcPr>
          <w:p w:rsidR="00D65DF9" w:rsidRDefault="00D65DF9" w:rsidP="00D65DF9">
            <w:pPr>
              <w:pStyle w:val="Prrafodelista"/>
              <w:ind w:left="0"/>
            </w:pPr>
            <w:r>
              <w:t>UNAI V</w:t>
            </w:r>
          </w:p>
        </w:tc>
        <w:tc>
          <w:tcPr>
            <w:tcW w:w="1093" w:type="dxa"/>
          </w:tcPr>
          <w:p w:rsidR="00D65DF9" w:rsidRDefault="00D65DF9" w:rsidP="00D65DF9">
            <w:pPr>
              <w:pStyle w:val="Prrafodelista"/>
              <w:ind w:left="0"/>
            </w:pPr>
            <w:r>
              <w:t>08/10/14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8.</w:t>
            </w:r>
          </w:p>
        </w:tc>
        <w:tc>
          <w:tcPr>
            <w:tcW w:w="1170" w:type="dxa"/>
          </w:tcPr>
          <w:p w:rsidR="00D65DF9" w:rsidRDefault="00B11733" w:rsidP="00D65DF9">
            <w:pPr>
              <w:pStyle w:val="Prrafodelista"/>
              <w:ind w:left="0"/>
            </w:pPr>
            <w:r>
              <w:t>RICARDO A.</w:t>
            </w:r>
          </w:p>
        </w:tc>
        <w:tc>
          <w:tcPr>
            <w:tcW w:w="1093" w:type="dxa"/>
          </w:tcPr>
          <w:p w:rsidR="00D65DF9" w:rsidRDefault="00B11733" w:rsidP="00D65DF9">
            <w:pPr>
              <w:pStyle w:val="Prrafodelista"/>
              <w:ind w:left="0"/>
            </w:pPr>
            <w:r>
              <w:t>08/10/14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9.</w:t>
            </w:r>
          </w:p>
        </w:tc>
        <w:tc>
          <w:tcPr>
            <w:tcW w:w="1170" w:type="dxa"/>
          </w:tcPr>
          <w:p w:rsidR="00D65DF9" w:rsidRDefault="00B11733" w:rsidP="00D65DF9">
            <w:pPr>
              <w:pStyle w:val="Prrafodelista"/>
              <w:ind w:left="0"/>
            </w:pPr>
            <w:r>
              <w:t>MANDIL A.</w:t>
            </w:r>
          </w:p>
        </w:tc>
        <w:tc>
          <w:tcPr>
            <w:tcW w:w="1093" w:type="dxa"/>
          </w:tcPr>
          <w:p w:rsidR="00D65DF9" w:rsidRDefault="00B11733" w:rsidP="00D65DF9">
            <w:pPr>
              <w:pStyle w:val="Prrafodelista"/>
              <w:ind w:left="0"/>
            </w:pPr>
            <w:r>
              <w:t>10/10/14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10.</w:t>
            </w:r>
          </w:p>
        </w:tc>
        <w:tc>
          <w:tcPr>
            <w:tcW w:w="1170" w:type="dxa"/>
          </w:tcPr>
          <w:p w:rsidR="00D65DF9" w:rsidRDefault="00B11733" w:rsidP="00D65DF9">
            <w:pPr>
              <w:pStyle w:val="Prrafodelista"/>
              <w:ind w:left="0"/>
            </w:pPr>
            <w:r>
              <w:t>ARTHUR S.</w:t>
            </w:r>
          </w:p>
        </w:tc>
        <w:tc>
          <w:tcPr>
            <w:tcW w:w="1093" w:type="dxa"/>
          </w:tcPr>
          <w:p w:rsidR="00D65DF9" w:rsidRDefault="00B11733" w:rsidP="00D65DF9">
            <w:pPr>
              <w:pStyle w:val="Prrafodelista"/>
              <w:ind w:left="0"/>
            </w:pPr>
            <w:r>
              <w:t>10/10/14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11.</w:t>
            </w:r>
          </w:p>
        </w:tc>
        <w:tc>
          <w:tcPr>
            <w:tcW w:w="1170" w:type="dxa"/>
          </w:tcPr>
          <w:p w:rsidR="00D65DF9" w:rsidRDefault="00B11733" w:rsidP="00D65DF9">
            <w:pPr>
              <w:pStyle w:val="Prrafodelista"/>
              <w:ind w:left="0"/>
            </w:pPr>
            <w:r>
              <w:t>HARITZ B.</w:t>
            </w:r>
          </w:p>
        </w:tc>
        <w:tc>
          <w:tcPr>
            <w:tcW w:w="1093" w:type="dxa"/>
          </w:tcPr>
          <w:p w:rsidR="00D65DF9" w:rsidRDefault="00B11733" w:rsidP="00D65DF9">
            <w:pPr>
              <w:pStyle w:val="Prrafodelista"/>
              <w:ind w:left="0"/>
            </w:pPr>
            <w:r>
              <w:t>15/10/14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  <w:tr w:rsidR="00D65DF9" w:rsidTr="00D65DF9">
        <w:tc>
          <w:tcPr>
            <w:tcW w:w="899" w:type="dxa"/>
          </w:tcPr>
          <w:p w:rsidR="00D65DF9" w:rsidRDefault="00D65DF9" w:rsidP="00D65DF9">
            <w:pPr>
              <w:pStyle w:val="Prrafodelista"/>
              <w:ind w:left="0"/>
            </w:pPr>
            <w:r>
              <w:t>12.</w:t>
            </w:r>
          </w:p>
        </w:tc>
        <w:tc>
          <w:tcPr>
            <w:tcW w:w="1170" w:type="dxa"/>
          </w:tcPr>
          <w:p w:rsidR="00D65DF9" w:rsidRDefault="00B11733" w:rsidP="00D65DF9">
            <w:pPr>
              <w:pStyle w:val="Prrafodelista"/>
              <w:ind w:left="0"/>
            </w:pPr>
            <w:r>
              <w:t>ALEX C.</w:t>
            </w:r>
          </w:p>
        </w:tc>
        <w:tc>
          <w:tcPr>
            <w:tcW w:w="1093" w:type="dxa"/>
          </w:tcPr>
          <w:p w:rsidR="00D65DF9" w:rsidRDefault="00B11733" w:rsidP="00D65DF9">
            <w:pPr>
              <w:pStyle w:val="Prrafodelista"/>
              <w:ind w:left="0"/>
            </w:pPr>
            <w:r>
              <w:t>15/10/14</w:t>
            </w:r>
          </w:p>
        </w:tc>
        <w:tc>
          <w:tcPr>
            <w:tcW w:w="1329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D65DF9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D65DF9">
            <w:pPr>
              <w:pStyle w:val="Prrafodelista"/>
              <w:ind w:left="0"/>
            </w:pPr>
          </w:p>
        </w:tc>
      </w:tr>
    </w:tbl>
    <w:p w:rsidR="00D65DF9" w:rsidRDefault="00D65DF9" w:rsidP="00D65DF9">
      <w:pPr>
        <w:pStyle w:val="Prrafodelista"/>
      </w:pPr>
    </w:p>
    <w:p w:rsidR="00D65DF9" w:rsidRDefault="00D65DF9" w:rsidP="00D65DF9">
      <w:pPr>
        <w:pStyle w:val="Prrafodelista"/>
        <w:numPr>
          <w:ilvl w:val="0"/>
          <w:numId w:val="2"/>
        </w:numPr>
      </w:pPr>
      <w:r>
        <w:t>TANDA2:</w:t>
      </w:r>
    </w:p>
    <w:tbl>
      <w:tblPr>
        <w:tblStyle w:val="Tablaconcuadrcula"/>
        <w:tblW w:w="0" w:type="auto"/>
        <w:tblInd w:w="720" w:type="dxa"/>
        <w:tblLayout w:type="fixed"/>
        <w:tblLook w:val="04A0"/>
      </w:tblPr>
      <w:tblGrid>
        <w:gridCol w:w="899"/>
        <w:gridCol w:w="1170"/>
        <w:gridCol w:w="1093"/>
        <w:gridCol w:w="1329"/>
        <w:gridCol w:w="1091"/>
        <w:gridCol w:w="1347"/>
        <w:gridCol w:w="1071"/>
      </w:tblGrid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170" w:type="dxa"/>
          </w:tcPr>
          <w:p w:rsidR="00D65DF9" w:rsidRDefault="00D65DF9" w:rsidP="00CE0BF8">
            <w:pPr>
              <w:pStyle w:val="Prrafodelista"/>
              <w:ind w:left="0"/>
            </w:pPr>
            <w:r>
              <w:t>NOMBRE</w:t>
            </w:r>
          </w:p>
        </w:tc>
        <w:tc>
          <w:tcPr>
            <w:tcW w:w="1093" w:type="dxa"/>
          </w:tcPr>
          <w:p w:rsidR="00D65DF9" w:rsidRDefault="00D65DF9" w:rsidP="00CE0BF8">
            <w:pPr>
              <w:pStyle w:val="Prrafodelista"/>
              <w:ind w:left="0"/>
            </w:pPr>
            <w:r>
              <w:t>FECHA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  <w:r>
              <w:t>TEMA</w:t>
            </w: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  <w:r>
              <w:t>ENTREGADO</w:t>
            </w: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  <w:r>
              <w:t>ENTREGADO</w:t>
            </w:r>
          </w:p>
          <w:p w:rsidR="00D65DF9" w:rsidRDefault="00D65DF9" w:rsidP="00CE0BF8">
            <w:pPr>
              <w:pStyle w:val="Prrafodelista"/>
              <w:ind w:left="0"/>
            </w:pPr>
            <w:r>
              <w:t>EN LA FECHA</w:t>
            </w:r>
          </w:p>
          <w:p w:rsidR="00D65DF9" w:rsidRDefault="00D65DF9" w:rsidP="00CE0BF8">
            <w:pPr>
              <w:pStyle w:val="Prrafodelista"/>
              <w:ind w:left="0"/>
            </w:pPr>
            <w:r>
              <w:t>PROPUESTA</w:t>
            </w: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  <w:r>
              <w:t>NOTA</w:t>
            </w: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1.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UNAI V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17/10/14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2.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MANDIL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17/10/14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3.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SAMUEL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17/10/14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4.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ALEX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22/10/14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5.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AITOR L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22/10/14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lastRenderedPageBreak/>
              <w:t>6.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HARITZ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22/10/14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7.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 xml:space="preserve">IÑIGO 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24/10/14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8.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ARTHUR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24/10/14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9.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UNAI P.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24/10/14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10.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 xml:space="preserve">AITOR A 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29/10/14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11.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RICARDO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29/10/14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12.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JAVIER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29/10/14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</w:tbl>
    <w:p w:rsidR="00D65DF9" w:rsidRDefault="00D65DF9" w:rsidP="00D65DF9">
      <w:pPr>
        <w:pStyle w:val="Prrafodelista"/>
      </w:pPr>
    </w:p>
    <w:p w:rsidR="00D65DF9" w:rsidRDefault="00D65DF9" w:rsidP="00D65DF9">
      <w:pPr>
        <w:pStyle w:val="Prrafodelista"/>
        <w:numPr>
          <w:ilvl w:val="0"/>
          <w:numId w:val="2"/>
        </w:numPr>
      </w:pPr>
      <w:r>
        <w:t>TANDA 3:</w:t>
      </w:r>
    </w:p>
    <w:tbl>
      <w:tblPr>
        <w:tblStyle w:val="Tablaconcuadrcula"/>
        <w:tblW w:w="0" w:type="auto"/>
        <w:tblInd w:w="720" w:type="dxa"/>
        <w:tblLayout w:type="fixed"/>
        <w:tblLook w:val="04A0"/>
      </w:tblPr>
      <w:tblGrid>
        <w:gridCol w:w="899"/>
        <w:gridCol w:w="1170"/>
        <w:gridCol w:w="1093"/>
        <w:gridCol w:w="1329"/>
        <w:gridCol w:w="1091"/>
        <w:gridCol w:w="1347"/>
        <w:gridCol w:w="1071"/>
      </w:tblGrid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170" w:type="dxa"/>
          </w:tcPr>
          <w:p w:rsidR="00D65DF9" w:rsidRDefault="00D65DF9" w:rsidP="00CE0BF8">
            <w:pPr>
              <w:pStyle w:val="Prrafodelista"/>
              <w:ind w:left="0"/>
            </w:pPr>
            <w:r>
              <w:t>NOMBRE</w:t>
            </w:r>
          </w:p>
        </w:tc>
        <w:tc>
          <w:tcPr>
            <w:tcW w:w="1093" w:type="dxa"/>
          </w:tcPr>
          <w:p w:rsidR="00D65DF9" w:rsidRDefault="00D65DF9" w:rsidP="00CE0BF8">
            <w:pPr>
              <w:pStyle w:val="Prrafodelista"/>
              <w:ind w:left="0"/>
            </w:pPr>
            <w:r>
              <w:t>FECHA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  <w:r>
              <w:t>TEMA</w:t>
            </w: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  <w:r>
              <w:t>ENTREGADO</w:t>
            </w: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  <w:r>
              <w:t>ENTREGADO</w:t>
            </w:r>
          </w:p>
          <w:p w:rsidR="00D65DF9" w:rsidRDefault="00D65DF9" w:rsidP="00CE0BF8">
            <w:pPr>
              <w:pStyle w:val="Prrafodelista"/>
              <w:ind w:left="0"/>
            </w:pPr>
            <w:r>
              <w:t>EN LA FECHA</w:t>
            </w:r>
          </w:p>
          <w:p w:rsidR="00D65DF9" w:rsidRDefault="00D65DF9" w:rsidP="00CE0BF8">
            <w:pPr>
              <w:pStyle w:val="Prrafodelista"/>
              <w:ind w:left="0"/>
            </w:pPr>
            <w:r>
              <w:t>PROPUESTA</w:t>
            </w: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  <w:r>
              <w:t>NOTA</w:t>
            </w: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1.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AITOR L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5/11/14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2.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SAMUEL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5/11/14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3.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UNAI V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7/11/14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4.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 xml:space="preserve">ALEX 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7/11/14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5.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MANDIL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12/11/14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6.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RICARDO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12/11/14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7.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IÑIGO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14/11/14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8.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HARITZ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14/11/14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9.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JAVIER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19/11/14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10.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ARTHUR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19/11/14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11.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 xml:space="preserve">AITOR A 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21/11/14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12.</w:t>
            </w: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UNAI P.</w:t>
            </w:r>
          </w:p>
        </w:tc>
        <w:tc>
          <w:tcPr>
            <w:tcW w:w="1093" w:type="dxa"/>
          </w:tcPr>
          <w:p w:rsidR="00D65DF9" w:rsidRDefault="00B11733" w:rsidP="00CE0BF8">
            <w:pPr>
              <w:pStyle w:val="Prrafodelista"/>
              <w:ind w:left="0"/>
            </w:pPr>
            <w:r>
              <w:t>21/11/14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</w:tbl>
    <w:p w:rsidR="00D65DF9" w:rsidRDefault="00D65DF9" w:rsidP="00D65DF9">
      <w:pPr>
        <w:pStyle w:val="Prrafodelista"/>
      </w:pPr>
    </w:p>
    <w:p w:rsidR="00D65DF9" w:rsidRDefault="00D65DF9" w:rsidP="00D65DF9">
      <w:pPr>
        <w:pStyle w:val="Prrafodelista"/>
        <w:numPr>
          <w:ilvl w:val="0"/>
          <w:numId w:val="2"/>
        </w:numPr>
      </w:pPr>
      <w:r>
        <w:t>TANDA GRUPAL:</w:t>
      </w:r>
    </w:p>
    <w:tbl>
      <w:tblPr>
        <w:tblStyle w:val="Tablaconcuadrcula"/>
        <w:tblW w:w="0" w:type="auto"/>
        <w:tblInd w:w="720" w:type="dxa"/>
        <w:tblLayout w:type="fixed"/>
        <w:tblLook w:val="04A0"/>
      </w:tblPr>
      <w:tblGrid>
        <w:gridCol w:w="899"/>
        <w:gridCol w:w="1170"/>
        <w:gridCol w:w="1093"/>
        <w:gridCol w:w="1329"/>
        <w:gridCol w:w="1091"/>
        <w:gridCol w:w="1347"/>
        <w:gridCol w:w="1071"/>
      </w:tblGrid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170" w:type="dxa"/>
          </w:tcPr>
          <w:p w:rsidR="00D65DF9" w:rsidRDefault="00B11733" w:rsidP="00CE0BF8">
            <w:pPr>
              <w:pStyle w:val="Prrafodelista"/>
              <w:ind w:left="0"/>
            </w:pPr>
            <w:r>
              <w:t>EQUIPO</w:t>
            </w:r>
          </w:p>
        </w:tc>
        <w:tc>
          <w:tcPr>
            <w:tcW w:w="1093" w:type="dxa"/>
          </w:tcPr>
          <w:p w:rsidR="00D65DF9" w:rsidRDefault="00D65DF9" w:rsidP="00CE0BF8">
            <w:pPr>
              <w:pStyle w:val="Prrafodelista"/>
              <w:ind w:left="0"/>
            </w:pPr>
            <w:r>
              <w:t>FECHA</w:t>
            </w: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  <w:r>
              <w:t>TEMA</w:t>
            </w: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  <w:r>
              <w:t>ENTREGADO</w:t>
            </w: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  <w:r>
              <w:t>ENTREGADO</w:t>
            </w:r>
          </w:p>
          <w:p w:rsidR="00D65DF9" w:rsidRDefault="00D65DF9" w:rsidP="00CE0BF8">
            <w:pPr>
              <w:pStyle w:val="Prrafodelista"/>
              <w:ind w:left="0"/>
            </w:pPr>
            <w:r>
              <w:t>EN LA FECHA</w:t>
            </w:r>
          </w:p>
          <w:p w:rsidR="00D65DF9" w:rsidRDefault="00D65DF9" w:rsidP="00CE0BF8">
            <w:pPr>
              <w:pStyle w:val="Prrafodelista"/>
              <w:ind w:left="0"/>
            </w:pPr>
            <w:r>
              <w:t>PROPUESTA</w:t>
            </w: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  <w:r>
              <w:t>NOTA</w:t>
            </w: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1.</w:t>
            </w:r>
          </w:p>
        </w:tc>
        <w:tc>
          <w:tcPr>
            <w:tcW w:w="1170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3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2.</w:t>
            </w:r>
          </w:p>
        </w:tc>
        <w:tc>
          <w:tcPr>
            <w:tcW w:w="1170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3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3.</w:t>
            </w:r>
          </w:p>
        </w:tc>
        <w:tc>
          <w:tcPr>
            <w:tcW w:w="1170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3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  <w:tr w:rsidR="00D65DF9" w:rsidTr="00CE0BF8">
        <w:tc>
          <w:tcPr>
            <w:tcW w:w="899" w:type="dxa"/>
          </w:tcPr>
          <w:p w:rsidR="00D65DF9" w:rsidRDefault="00D65DF9" w:rsidP="00CE0BF8">
            <w:pPr>
              <w:pStyle w:val="Prrafodelista"/>
              <w:ind w:left="0"/>
            </w:pPr>
            <w:r>
              <w:t>4.</w:t>
            </w:r>
          </w:p>
        </w:tc>
        <w:tc>
          <w:tcPr>
            <w:tcW w:w="1170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3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29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9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347" w:type="dxa"/>
          </w:tcPr>
          <w:p w:rsidR="00D65DF9" w:rsidRDefault="00D65DF9" w:rsidP="00CE0BF8">
            <w:pPr>
              <w:pStyle w:val="Prrafodelista"/>
              <w:ind w:left="0"/>
            </w:pPr>
          </w:p>
        </w:tc>
        <w:tc>
          <w:tcPr>
            <w:tcW w:w="1071" w:type="dxa"/>
          </w:tcPr>
          <w:p w:rsidR="00D65DF9" w:rsidRDefault="00D65DF9" w:rsidP="00CE0BF8">
            <w:pPr>
              <w:pStyle w:val="Prrafodelista"/>
              <w:ind w:left="0"/>
            </w:pPr>
          </w:p>
        </w:tc>
      </w:tr>
    </w:tbl>
    <w:p w:rsidR="00D65DF9" w:rsidRPr="0085457C" w:rsidRDefault="00D65DF9" w:rsidP="00D65DF9">
      <w:pPr>
        <w:pStyle w:val="Prrafodelista"/>
      </w:pPr>
    </w:p>
    <w:sectPr w:rsidR="00D65DF9" w:rsidRPr="0085457C" w:rsidSect="00AA47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57" w:rsidRDefault="00EA6B57" w:rsidP="002F599D">
      <w:pPr>
        <w:spacing w:after="0" w:line="240" w:lineRule="auto"/>
      </w:pPr>
      <w:r>
        <w:separator/>
      </w:r>
    </w:p>
  </w:endnote>
  <w:endnote w:type="continuationSeparator" w:id="0">
    <w:p w:rsidR="00EA6B57" w:rsidRDefault="00EA6B57" w:rsidP="002F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4A0"/>
    </w:tblPr>
    <w:tblGrid>
      <w:gridCol w:w="2948"/>
      <w:gridCol w:w="2855"/>
      <w:gridCol w:w="2917"/>
    </w:tblGrid>
    <w:tr w:rsidR="002F599D" w:rsidTr="00B61B0C">
      <w:tc>
        <w:tcPr>
          <w:tcW w:w="3296" w:type="dxa"/>
        </w:tcPr>
        <w:p w:rsidR="002F599D" w:rsidRDefault="002F599D" w:rsidP="00B61B0C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400050" cy="409575"/>
                <wp:effectExtent l="19050" t="0" r="0" b="0"/>
                <wp:docPr id="9" name="Imagen 9" descr="C:\Users\U_1213\Pictures\BIDIS\Estructura_procesos\PC-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U_1213\Pictures\BIDIS\Estructura_procesos\PC-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6" w:type="dxa"/>
        </w:tcPr>
        <w:p w:rsidR="002F599D" w:rsidRDefault="002F599D" w:rsidP="00B61B0C">
          <w:pPr>
            <w:pStyle w:val="Piedepgina"/>
          </w:pPr>
        </w:p>
      </w:tc>
      <w:tc>
        <w:tcPr>
          <w:tcW w:w="3297" w:type="dxa"/>
        </w:tcPr>
        <w:p w:rsidR="002F599D" w:rsidRPr="004A2A50" w:rsidRDefault="002F599D" w:rsidP="00B61B0C">
          <w:pPr>
            <w:pStyle w:val="Piedepgina"/>
            <w:tabs>
              <w:tab w:val="clear" w:pos="4252"/>
            </w:tabs>
            <w:jc w:val="right"/>
            <w:rPr>
              <w:rFonts w:cstheme="minorHAnsi"/>
              <w:sz w:val="16"/>
              <w:szCs w:val="16"/>
            </w:rPr>
          </w:pPr>
          <w:r w:rsidRPr="004A2A50">
            <w:rPr>
              <w:rFonts w:cstheme="minorHAnsi"/>
              <w:sz w:val="16"/>
              <w:szCs w:val="16"/>
            </w:rPr>
            <w:t xml:space="preserve">Página </w:t>
          </w:r>
          <w:r w:rsidR="00450C06" w:rsidRPr="004A2A50">
            <w:rPr>
              <w:rFonts w:cstheme="minorHAnsi"/>
              <w:sz w:val="16"/>
              <w:szCs w:val="16"/>
            </w:rPr>
            <w:fldChar w:fldCharType="begin"/>
          </w:r>
          <w:r w:rsidRPr="004A2A50">
            <w:rPr>
              <w:rFonts w:cstheme="minorHAnsi"/>
              <w:sz w:val="16"/>
              <w:szCs w:val="16"/>
            </w:rPr>
            <w:instrText xml:space="preserve"> PAGE   \* MERGEFORMAT </w:instrText>
          </w:r>
          <w:r w:rsidR="00450C06" w:rsidRPr="004A2A50">
            <w:rPr>
              <w:rFonts w:cstheme="minorHAnsi"/>
              <w:sz w:val="16"/>
              <w:szCs w:val="16"/>
            </w:rPr>
            <w:fldChar w:fldCharType="separate"/>
          </w:r>
          <w:r w:rsidR="00B11733">
            <w:rPr>
              <w:rFonts w:cstheme="minorHAnsi"/>
              <w:noProof/>
              <w:sz w:val="16"/>
              <w:szCs w:val="16"/>
            </w:rPr>
            <w:t>1</w:t>
          </w:r>
          <w:r w:rsidR="00450C06" w:rsidRPr="004A2A50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:rsidR="002F599D" w:rsidRDefault="002F599D" w:rsidP="002F599D">
    <w:pPr>
      <w:pStyle w:val="Piedepgina"/>
    </w:pPr>
  </w:p>
  <w:p w:rsidR="002F599D" w:rsidRDefault="002F599D">
    <w:pPr>
      <w:pStyle w:val="Piedepgina"/>
    </w:pPr>
  </w:p>
  <w:p w:rsidR="002F599D" w:rsidRDefault="002F599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57" w:rsidRDefault="00EA6B57" w:rsidP="002F599D">
      <w:pPr>
        <w:spacing w:after="0" w:line="240" w:lineRule="auto"/>
      </w:pPr>
      <w:r>
        <w:separator/>
      </w:r>
    </w:p>
  </w:footnote>
  <w:footnote w:type="continuationSeparator" w:id="0">
    <w:p w:rsidR="00EA6B57" w:rsidRDefault="00EA6B57" w:rsidP="002F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0" w:type="dxa"/>
      <w:tblLayout w:type="fixed"/>
      <w:tblCellMar>
        <w:left w:w="70" w:type="dxa"/>
        <w:right w:w="70" w:type="dxa"/>
      </w:tblCellMar>
      <w:tblLook w:val="0000"/>
    </w:tblPr>
    <w:tblGrid>
      <w:gridCol w:w="2410"/>
      <w:gridCol w:w="7920"/>
    </w:tblGrid>
    <w:tr w:rsidR="002F599D" w:rsidRPr="00E7755C" w:rsidTr="00B61B0C">
      <w:trPr>
        <w:cantSplit/>
        <w:trHeight w:val="539"/>
      </w:trPr>
      <w:tc>
        <w:tcPr>
          <w:tcW w:w="2410" w:type="dxa"/>
          <w:vAlign w:val="center"/>
        </w:tcPr>
        <w:p w:rsidR="002F599D" w:rsidRDefault="002E4149" w:rsidP="00B61B0C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441450" cy="573405"/>
                <wp:effectExtent l="19050" t="0" r="6350" b="0"/>
                <wp:docPr id="2" name="1 Imagen" descr="logoAR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AR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2F599D" w:rsidRDefault="002F599D" w:rsidP="00B61B0C">
          <w:pPr>
            <w:jc w:val="center"/>
            <w:rPr>
              <w:rFonts w:ascii="Arial Narrow" w:hAnsi="Arial Narrow"/>
              <w:b/>
              <w:bCs/>
              <w:color w:val="82005E"/>
            </w:rPr>
          </w:pPr>
          <w:r>
            <w:rPr>
              <w:rFonts w:ascii="Arial Narrow" w:hAnsi="Arial Narrow"/>
              <w:b/>
              <w:bCs/>
              <w:color w:val="82005E"/>
            </w:rPr>
            <w:t>GRUPO DE ROBÓTICA LEGO ARRIAGA</w:t>
          </w:r>
        </w:p>
        <w:p w:rsidR="00830701" w:rsidRDefault="00D65DF9" w:rsidP="00B61B0C">
          <w:pPr>
            <w:jc w:val="center"/>
            <w:rPr>
              <w:rFonts w:ascii="Arial Narrow" w:hAnsi="Arial Narrow"/>
              <w:b/>
              <w:bCs/>
              <w:color w:val="82005E"/>
            </w:rPr>
          </w:pPr>
          <w:r>
            <w:rPr>
              <w:rFonts w:ascii="Arial Narrow" w:hAnsi="Arial Narrow"/>
              <w:b/>
              <w:bCs/>
              <w:color w:val="82005E"/>
            </w:rPr>
            <w:t>01/10/2014</w:t>
          </w:r>
        </w:p>
        <w:p w:rsidR="00830701" w:rsidRPr="002F599D" w:rsidRDefault="00830701" w:rsidP="00B61B0C">
          <w:pPr>
            <w:jc w:val="center"/>
            <w:rPr>
              <w:rFonts w:ascii="Arial Narrow" w:hAnsi="Arial Narrow"/>
              <w:b/>
              <w:bCs/>
              <w:color w:val="82005E"/>
            </w:rPr>
          </w:pPr>
        </w:p>
      </w:tc>
    </w:tr>
  </w:tbl>
  <w:p w:rsidR="002F599D" w:rsidRDefault="002F599D">
    <w:pPr>
      <w:pStyle w:val="Encabezado"/>
    </w:pPr>
  </w:p>
  <w:p w:rsidR="002F599D" w:rsidRDefault="002F599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0F95"/>
    <w:multiLevelType w:val="hybridMultilevel"/>
    <w:tmpl w:val="052CB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D2FA1"/>
    <w:multiLevelType w:val="hybridMultilevel"/>
    <w:tmpl w:val="E6563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65DF9"/>
    <w:rsid w:val="00180841"/>
    <w:rsid w:val="0020701C"/>
    <w:rsid w:val="002B4F03"/>
    <w:rsid w:val="002E4149"/>
    <w:rsid w:val="002F599D"/>
    <w:rsid w:val="003F02FC"/>
    <w:rsid w:val="0042627A"/>
    <w:rsid w:val="00440E3A"/>
    <w:rsid w:val="00450C06"/>
    <w:rsid w:val="00647367"/>
    <w:rsid w:val="00710518"/>
    <w:rsid w:val="00830701"/>
    <w:rsid w:val="0085457C"/>
    <w:rsid w:val="00AA0306"/>
    <w:rsid w:val="00AA4728"/>
    <w:rsid w:val="00B11733"/>
    <w:rsid w:val="00D65DF9"/>
    <w:rsid w:val="00E63F9E"/>
    <w:rsid w:val="00EA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99D"/>
  </w:style>
  <w:style w:type="paragraph" w:styleId="Piedepgina">
    <w:name w:val="footer"/>
    <w:basedOn w:val="Normal"/>
    <w:link w:val="PiedepginaCar"/>
    <w:uiPriority w:val="99"/>
    <w:unhideWhenUsed/>
    <w:rsid w:val="002F5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99D"/>
  </w:style>
  <w:style w:type="paragraph" w:styleId="Textodeglobo">
    <w:name w:val="Balloon Text"/>
    <w:basedOn w:val="Normal"/>
    <w:link w:val="TextodegloboCar"/>
    <w:uiPriority w:val="99"/>
    <w:semiHidden/>
    <w:unhideWhenUsed/>
    <w:rsid w:val="002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9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E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ORDEN PRESENTACIONES C_14_15</Template>
  <TotalTime>1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</dc:creator>
  <cp:lastModifiedBy>Adrián</cp:lastModifiedBy>
  <cp:revision>2</cp:revision>
  <dcterms:created xsi:type="dcterms:W3CDTF">2014-10-01T07:10:00Z</dcterms:created>
  <dcterms:modified xsi:type="dcterms:W3CDTF">2014-10-01T07:10:00Z</dcterms:modified>
</cp:coreProperties>
</file>